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新建合肥至宿迁高铁宿迁至泗县段（江苏段）</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A0068"/>
    <w:rsid w:val="00CC473C"/>
    <w:rsid w:val="1F9922A3"/>
    <w:rsid w:val="44EB321A"/>
    <w:rsid w:val="575400D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81</Words>
  <Characters>464</Characters>
  <Lines>3</Lines>
  <Paragraphs>1</Paragraphs>
  <TotalTime>0</TotalTime>
  <ScaleCrop>false</ScaleCrop>
  <LinksUpToDate>false</LinksUpToDate>
  <CharactersWithSpaces>544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璋</cp:lastModifiedBy>
  <dcterms:modified xsi:type="dcterms:W3CDTF">2021-08-19T03:01:13Z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FA32305FD8204B0DB670DE50B1860D3C</vt:lpwstr>
  </property>
</Properties>
</file>