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b/>
          <w:bCs/>
          <w:szCs w:val="32"/>
        </w:rPr>
      </w:pPr>
      <w:r>
        <w:rPr>
          <w:rFonts w:hint="eastAsia" w:ascii="方正小标宋_GBK" w:eastAsia="方正小标宋_GBK"/>
          <w:b/>
          <w:bCs/>
          <w:szCs w:val="32"/>
        </w:rPr>
        <w:t>江苏国信淮安燃煤背压机组热电联产项目</w:t>
      </w:r>
    </w:p>
    <w:p>
      <w:pPr>
        <w:adjustRightInd w:val="0"/>
        <w:snapToGrid w:val="0"/>
        <w:jc w:val="center"/>
        <w:rPr>
          <w:rFonts w:ascii="方正小标宋_GBK" w:eastAsia="方正小标宋_GBK"/>
          <w:b/>
          <w:bCs/>
          <w:szCs w:val="32"/>
        </w:rPr>
      </w:pPr>
      <w:r>
        <w:rPr>
          <w:rFonts w:hint="eastAsia" w:ascii="方正小标宋_GBK" w:eastAsia="方正小标宋_GBK"/>
          <w:b/>
          <w:bCs/>
          <w:szCs w:val="32"/>
        </w:rPr>
        <w:t>环境影响评价公众意见表</w:t>
      </w:r>
    </w:p>
    <w:p>
      <w:pPr>
        <w:adjustRightInd w:val="0"/>
        <w:snapToGrid w:val="0"/>
        <w:jc w:val="center"/>
        <w:rPr>
          <w:rFonts w:hint="eastAsia" w:ascii="方正小标宋_GBK" w:eastAsia="方正小标宋_GBK"/>
          <w:b/>
          <w:bCs/>
          <w:sz w:val="10"/>
          <w:szCs w:val="10"/>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黑体" w:hAnsi="黑体" w:eastAsia="黑体"/>
                <w:sz w:val="21"/>
                <w:szCs w:val="21"/>
              </w:rPr>
            </w:pPr>
            <w:r>
              <w:rPr>
                <w:rFonts w:ascii="黑体" w:hAnsi="黑体" w:eastAsia="黑体"/>
                <w:sz w:val="21"/>
                <w:szCs w:val="21"/>
              </w:rPr>
              <w:t>江苏国信淮安燃煤背压机组热电联产项目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省</w:t>
            </w:r>
            <w:r>
              <w:rPr>
                <w:rFonts w:ascii="宋体" w:hAnsi="宋体" w:eastAsia="宋体"/>
                <w:sz w:val="21"/>
                <w:szCs w:val="21"/>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 xml:space="preserve">路 </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2Q4YjgwZjRkNTU0MDUwMmYzMDkzZjA1NTQxMTIifQ=="/>
  </w:docVars>
  <w:rsids>
    <w:rsidRoot w:val="44EB321A"/>
    <w:rsid w:val="000A1694"/>
    <w:rsid w:val="001C5FC8"/>
    <w:rsid w:val="0029075E"/>
    <w:rsid w:val="002A1EC9"/>
    <w:rsid w:val="002B29E4"/>
    <w:rsid w:val="003011C9"/>
    <w:rsid w:val="003B2B74"/>
    <w:rsid w:val="00411A4B"/>
    <w:rsid w:val="00446495"/>
    <w:rsid w:val="00474B7B"/>
    <w:rsid w:val="004B181B"/>
    <w:rsid w:val="004C04B2"/>
    <w:rsid w:val="005A22E0"/>
    <w:rsid w:val="005B617B"/>
    <w:rsid w:val="005C3527"/>
    <w:rsid w:val="005D6D0F"/>
    <w:rsid w:val="00667997"/>
    <w:rsid w:val="00675A16"/>
    <w:rsid w:val="00700422"/>
    <w:rsid w:val="007362E8"/>
    <w:rsid w:val="00797A97"/>
    <w:rsid w:val="007B5B97"/>
    <w:rsid w:val="007D15B7"/>
    <w:rsid w:val="007F0933"/>
    <w:rsid w:val="008C1D8F"/>
    <w:rsid w:val="009127F5"/>
    <w:rsid w:val="00966E41"/>
    <w:rsid w:val="009A14E5"/>
    <w:rsid w:val="00AB6A96"/>
    <w:rsid w:val="00B57291"/>
    <w:rsid w:val="00B71243"/>
    <w:rsid w:val="00BB12DF"/>
    <w:rsid w:val="00ED4FB8"/>
    <w:rsid w:val="00EF3212"/>
    <w:rsid w:val="00F623F5"/>
    <w:rsid w:val="00FE68B9"/>
    <w:rsid w:val="44EB321A"/>
    <w:rsid w:val="67BF0B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3"/>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character" w:customStyle="1" w:styleId="11">
    <w:name w:val="批注文字 字符"/>
    <w:basedOn w:val="8"/>
    <w:link w:val="2"/>
    <w:uiPriority w:val="0"/>
    <w:rPr>
      <w:rFonts w:ascii="Times New Roman" w:hAnsi="Times New Roman" w:eastAsia="仿宋_GB2312"/>
      <w:kern w:val="2"/>
      <w:sz w:val="32"/>
    </w:rPr>
  </w:style>
  <w:style w:type="character" w:customStyle="1" w:styleId="12">
    <w:name w:val="批注主题 字符"/>
    <w:basedOn w:val="11"/>
    <w:link w:val="6"/>
    <w:qFormat/>
    <w:uiPriority w:val="0"/>
    <w:rPr>
      <w:rFonts w:ascii="Times New Roman" w:hAnsi="Times New Roman" w:eastAsia="仿宋_GB2312"/>
      <w:b/>
      <w:bCs/>
      <w:kern w:val="2"/>
      <w:sz w:val="32"/>
    </w:rPr>
  </w:style>
  <w:style w:type="character" w:customStyle="1" w:styleId="13">
    <w:name w:val="批注框文本 字符"/>
    <w:basedOn w:val="8"/>
    <w:link w:val="3"/>
    <w:uiPriority w:val="0"/>
    <w:rPr>
      <w:rFonts w:ascii="Times New Roman" w:hAnsi="Times New Roman" w:eastAsia="仿宋_GB2312"/>
      <w:kern w:val="2"/>
      <w:sz w:val="18"/>
      <w:szCs w:val="18"/>
    </w:rPr>
  </w:style>
  <w:style w:type="character" w:customStyle="1" w:styleId="14">
    <w:name w:val="页眉 字符"/>
    <w:basedOn w:val="8"/>
    <w:link w:val="5"/>
    <w:uiPriority w:val="0"/>
    <w:rPr>
      <w:rFonts w:ascii="Times New Roman" w:hAnsi="Times New Roman" w:eastAsia="仿宋_GB2312"/>
      <w:kern w:val="2"/>
      <w:sz w:val="18"/>
      <w:szCs w:val="18"/>
    </w:rPr>
  </w:style>
  <w:style w:type="character" w:customStyle="1" w:styleId="15">
    <w:name w:val="页脚 字符"/>
    <w:basedOn w:val="8"/>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408</Words>
  <Characters>412</Characters>
  <Lines>4</Lines>
  <Paragraphs>1</Paragraphs>
  <TotalTime>0</TotalTime>
  <ScaleCrop>false</ScaleCrop>
  <LinksUpToDate>false</LinksUpToDate>
  <CharactersWithSpaces>503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2022-06-20T01:33:49Z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99004DACAEA74DF29A0284B86F0E3CFC</vt:lpwstr>
  </property>
</Properties>
</file>