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淮安市淮安区绿色建造产业园开发建设规划</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NjBhNzI0OGM3MWJjNmE3ODZlMjQ4NDUwOWZlZjYifQ=="/>
  </w:docVars>
  <w:rsids>
    <w:rsidRoot w:val="44EB321A"/>
    <w:rsid w:val="00043E69"/>
    <w:rsid w:val="00762B7A"/>
    <w:rsid w:val="43CD599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385</Words>
  <Characters>385</Characters>
  <Lines>3</Lines>
  <Paragraphs>1</Paragraphs>
  <TotalTime>1</TotalTime>
  <ScaleCrop>false</ScaleCrop>
  <LinksUpToDate>false</LinksUpToDate>
  <CharactersWithSpaces>408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王泥喜</cp:lastModifiedBy>
  <dcterms:modified xsi:type="dcterms:W3CDTF">2022-09-15T09:28:07Z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45070C55B0DB4CACAA0ADC9E026F8E70</vt:lpwstr>
  </property>
</Properties>
</file>