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江苏威金迈科技有限公司年产15万吨新能源电池壳专用材料项目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zZiNWY1OTQ5MWQ4NDExMDY4MDZmNzcyNzM3YzEifQ=="/>
  </w:docVars>
  <w:rsids>
    <w:rsidRoot w:val="44EB321A"/>
    <w:rsid w:val="0939688D"/>
    <w:rsid w:val="0DE27B9E"/>
    <w:rsid w:val="0FB83861"/>
    <w:rsid w:val="1497399B"/>
    <w:rsid w:val="2EF2034E"/>
    <w:rsid w:val="36A35E9E"/>
    <w:rsid w:val="3A123A19"/>
    <w:rsid w:val="427A6373"/>
    <w:rsid w:val="43780834"/>
    <w:rsid w:val="44EB321A"/>
    <w:rsid w:val="552571F1"/>
    <w:rsid w:val="5D3513BC"/>
    <w:rsid w:val="64DA2ADC"/>
    <w:rsid w:val="6C00632C"/>
    <w:rsid w:val="6C6C07FB"/>
    <w:rsid w:val="6D535020"/>
    <w:rsid w:val="7518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440</Words>
  <Characters>452</Characters>
  <Lines>0</Lines>
  <Paragraphs>0</Paragraphs>
  <TotalTime>7</TotalTime>
  <ScaleCrop>false</ScaleCrop>
  <LinksUpToDate>false</LinksUpToDate>
  <CharactersWithSpaces>475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dell</cp:lastModifiedBy>
  <dcterms:modified xsi:type="dcterms:W3CDTF">2023-10-12T09:00:53Z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C2EA80951EAA490CAA52DF63181B9402</vt:lpwstr>
  </property>
</Properties>
</file>