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rPr>
                <w:rFonts w:ascii="宋体" w:hAnsi="宋体" w:eastAsia="宋体"/>
                <w:b/>
                <w:bCs/>
                <w:sz w:val="21"/>
                <w:szCs w:val="21"/>
              </w:rPr>
            </w:pPr>
            <w:r>
              <w:rPr>
                <w:rFonts w:ascii="宋体" w:hAnsi="宋体" w:eastAsia="宋体"/>
                <w:b/>
                <w:bCs/>
                <w:sz w:val="21"/>
                <w:szCs w:val="21"/>
              </w:rPr>
              <w:t>扬子石</w:t>
            </w:r>
            <w:r>
              <w:rPr>
                <w:rFonts w:hint="eastAsia" w:ascii="宋体" w:hAnsi="宋体" w:eastAsia="宋体"/>
                <w:b/>
                <w:bCs/>
                <w:sz w:val="21"/>
                <w:szCs w:val="21"/>
              </w:rPr>
              <w:t>化绿色低碳芳烃提质升级项目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105" w:firstLineChars="5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MxZjhkYjE3ODYzODJjYWEzYmZlMjY4NWI1MjMxODQifQ=="/>
  </w:docVars>
  <w:rsids>
    <w:rsidRoot w:val="44EB321A"/>
    <w:rsid w:val="00061394"/>
    <w:rsid w:val="000A5E57"/>
    <w:rsid w:val="000D693D"/>
    <w:rsid w:val="000F4072"/>
    <w:rsid w:val="001F048A"/>
    <w:rsid w:val="0024180A"/>
    <w:rsid w:val="002B59DC"/>
    <w:rsid w:val="00476D39"/>
    <w:rsid w:val="004970A8"/>
    <w:rsid w:val="00647FC2"/>
    <w:rsid w:val="006E35CB"/>
    <w:rsid w:val="007F222B"/>
    <w:rsid w:val="00805B47"/>
    <w:rsid w:val="00981E35"/>
    <w:rsid w:val="009C7F56"/>
    <w:rsid w:val="009F67CF"/>
    <w:rsid w:val="00A27910"/>
    <w:rsid w:val="00B0779F"/>
    <w:rsid w:val="00B14FC8"/>
    <w:rsid w:val="00B32B16"/>
    <w:rsid w:val="00BC0750"/>
    <w:rsid w:val="00C600F1"/>
    <w:rsid w:val="00C603E5"/>
    <w:rsid w:val="00D57530"/>
    <w:rsid w:val="00E266C0"/>
    <w:rsid w:val="00EE121B"/>
    <w:rsid w:val="00FD0D5B"/>
    <w:rsid w:val="033B24C8"/>
    <w:rsid w:val="44EB321A"/>
    <w:rsid w:val="664B5B0E"/>
    <w:rsid w:val="6A9E5C0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仿宋_GB2312"/>
      <w:kern w:val="2"/>
      <w:sz w:val="18"/>
      <w:szCs w:val="18"/>
    </w:rPr>
  </w:style>
  <w:style w:type="character" w:customStyle="1" w:styleId="8">
    <w:name w:val="页脚 Char"/>
    <w:basedOn w:val="6"/>
    <w:link w:val="3"/>
    <w:qFormat/>
    <w:uiPriority w:val="0"/>
    <w:rPr>
      <w:rFonts w:ascii="Times New Roman" w:hAnsi="Times New Roman" w:eastAsia="仿宋_GB2312"/>
      <w:kern w:val="2"/>
      <w:sz w:val="18"/>
      <w:szCs w:val="18"/>
    </w:rPr>
  </w:style>
  <w:style w:type="character" w:customStyle="1" w:styleId="9">
    <w:name w:val="批注框文本 Char"/>
    <w:basedOn w:val="6"/>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81</Words>
  <Characters>465</Characters>
  <Lines>3</Lines>
  <Paragraphs>1</Paragraphs>
  <TotalTime>0</TotalTime>
  <ScaleCrop>false</ScaleCrop>
  <LinksUpToDate>false</LinksUpToDate>
  <CharactersWithSpaces>545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2021-09-24T10:42:00Z</dcterms:created>
  <dc:creator>君榕</dc:creator>
  <cp:lastModifiedBy>李航</cp:lastModifiedBy>
  <cp:lastPrinted>2019-03-04T13:25:00Z</cp:lastPrinted>
  <dcterms:modified xsi:type="dcterms:W3CDTF">2023-11-06T01:35:28Z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8C607900913B41A981DBBC0D7DFB3C42</vt:lpwstr>
  </property>
</Properties>
</file>