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054" w:firstLineChars="500"/>
              <w:jc w:val="left"/>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江苏泰州泰兴500千伏变电站第四台主变扩建工程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3C6718BE"/>
    <w:rsid w:val="44EB321A"/>
    <w:rsid w:val="4C325D56"/>
    <w:rsid w:val="55CA419E"/>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439</Characters>
  <Lines>4</Lines>
  <Paragraphs>1</Paragraphs>
  <TotalTime>0</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2025-08-26T09:19:20Z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